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289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96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96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2123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131C-02C7-4AE5-82C7-FB556FB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2024-11-20T08:49:00Z</dcterms:created>
  <dcterms:modified xsi:type="dcterms:W3CDTF">2024-11-20T08:49:00Z</dcterms:modified>
</cp:coreProperties>
</file>